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7" w:rsidRPr="00416DA6" w:rsidRDefault="00CB0F0E" w:rsidP="00416DA6">
      <w:pPr>
        <w:spacing w:line="240" w:lineRule="auto"/>
        <w:jc w:val="left"/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</w:pPr>
      <w:r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Supplementary Table 3. </w:t>
      </w:r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Pathway analysis of genes </w:t>
      </w:r>
      <w:proofErr w:type="spellStart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coexpressed</w:t>
      </w:r>
      <w:proofErr w:type="spellEnd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 with </w:t>
      </w:r>
      <w:r w:rsidR="009B2D8B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proteasome 26S subunit, ATPase 1 (</w:t>
      </w:r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PSMC1</w:t>
      </w:r>
      <w:r w:rsidR="009B2D8B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)</w:t>
      </w:r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 from public breast cancer databases using the </w:t>
      </w:r>
      <w:proofErr w:type="spellStart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MetaCore</w:t>
      </w:r>
      <w:proofErr w:type="spellEnd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 database (with p&lt;0.01 set as the cutoff value)</w:t>
      </w:r>
      <w:r w:rsidR="00AA6863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.</w:t>
      </w:r>
    </w:p>
    <w:tbl>
      <w:tblPr>
        <w:tblStyle w:val="11"/>
        <w:tblW w:w="15168" w:type="dxa"/>
        <w:tblLook w:val="04A0" w:firstRow="1" w:lastRow="0" w:firstColumn="1" w:lastColumn="0" w:noHBand="0" w:noVBand="1"/>
      </w:tblPr>
      <w:tblGrid>
        <w:gridCol w:w="728"/>
        <w:gridCol w:w="2998"/>
        <w:gridCol w:w="1134"/>
        <w:gridCol w:w="10308"/>
      </w:tblGrid>
      <w:tr w:rsidR="00886887" w:rsidRPr="00886887" w:rsidTr="00917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#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Map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i/>
                <w:noProof w:val="0"/>
                <w:color w:val="auto"/>
                <w:lang w:eastAsia="zh-TW"/>
              </w:rPr>
              <w:t>p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value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Network 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objects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from 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active data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Chemotaxis_Lysophosphatidic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acid signaling via GPCRs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1.12E-15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AKT1,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PI3K cat class IA (p110-beta),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LARG, ROCK1, ERK1/2, PRK1, PKC-zeta, Beta-catenin, EGR1, CRK, c-Raf-1, HDAC7, G-protein alpha-q/11, PKC-epsilon, IP3 receptor, YAP1 (YAp65), LPAR2,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LPAR4,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GSK3 beta, PLC-beta, FKHR, HAS2, LPAR6, alpha-V/beta-3 integrin, CREB1, MEK1/2, G-protein beta/gamma, Actin cytoskeletal, N-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TAZ, MSK1, AKT(PKB), PDK (PDPK1),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cPKC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(conventional), G-protein alpha-12 family, LPAR1,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IL-8, EGFR, G-protein alpha-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family, TRAF6, F-Actin cytoskeleton, MKL2, mTORC1, LIMK, PLD2, CD36, E3KARP (NHERF2), G-protein gamma 12, p130CAS, ROCK, PRKD1, PAK, p70 S6 kinase1, PDZ-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RhoGEF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PKC,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Vinculin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ATF-2, PLC-delta 1, Bcl-2, SIVA1, Rho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GTPase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JNK(MAPK8-10), MKL1, CTGF, PLC-beta3, ADAM17, p38 MAPK,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mTOR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PREX1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Development_Positive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5.88E-15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TBL1X, Bcl-9, EGF, IRS-2, IRS-1, PP1-cat, Alpha-1 catenin, 14-3-3, Beta-catenin, TGIF, SMAD4,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USP47, ZBED3, Beta-arrestin2, YAP1 (YAp65), CDK1 (p34), PPP2R2A, USP25, GSK3 alpha/beta, IGF-1 receptor, ERK2 (MAPK1), AKT(PKB), RNF146, GSKIP, ITGB1, LRP5/LRP6, SIAH2, HIPK2,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HSP105, PKA-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type II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-dependent), PP2A catalytic, RNF220, ILK, DOCK4,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Trabid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Tankyrases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BIG2, Miz-1, USP9X, WNT,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Jouberin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PP2C alpha, JNK(MAPK8-10), SMAD3, Parathyroid hormone, MITF, PKA-cat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-dependent), Frizzled, SET7, DACT1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Apoptosis and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survival_Regulation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of apoptosis by mitochondrial proteins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7.58E-13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p38alpha (MAPK14), NIX,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Bcl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-W, PLSCR3,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 (catalytic), MPTP complex, Apaf-1,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H,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Granzyme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ROCK1, ERK1/2, BFL1, RAD9A, PP2C, VDAC 2, Cytochrome c, MFF, Endonuclease G, NIP3, BAD,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OMA1, SOD1, PP1-cat alpha, AMBRA1,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Mitofusin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MTCH2, VDAC 1, MIDUO,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Calpain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1(mu), Mcl-1,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L, IFI27,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Aif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GC1QBP, Fis1, Pin1, PP2A catalytic, PARL,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Metaxin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JSAP1, RAD9,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Bcl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-B, ATF-2, SLC25A3, TIMM8A,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tBid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Bcl-2,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Beclin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HtrA2,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A, JNK(MAPK8-10), JNK2(MAPK9),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Mitofusin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2, Caveolin-1,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 (regulatory),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Smac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/Diablo, p38 MAPK,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Bim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Bid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Immune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response_IFN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-alpha/beta signaling via PI3K and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pathways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3.43E-12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AKT1,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D3, JAK1, IRS-2, IL-10, Tyk2, IRS-1, RPS6, NMI, ERK1/2, c-Raf-1, CDC25A, PKC-epsilon, CDK1 (p34),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p70 S6 kinases, GSK3 beta, NF-kB2 (p100),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protein, CDK4, EMSY, p19, CREB1, p130, MEK1/2, RSAD2,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AKT(PKB), PDK (PDPK1), p16INK4, p107, p27KIP1,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SLFN5, IFI17, PI3K cat class IA,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NF-kB2 (p52), TRAF2, I-TAC, mTORC1, eIF4B, p90RSK1, eIF4G1/3, NIK(MAP3K14), STAT3, PCNA, GBP1, IFIT1, PKC-alpha,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eIF4A, FOXO3A, IRF7,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DNA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damage_ATM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activation by DNA damage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4.4E-12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CDK5R1 (p35), p14ARF, CDK5, BRAT1, OBFC2B,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Aven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PP2A regulatory, p90RSK2(RPS6KA3), E2N(UBC13), Mob2 (HCCA2), Tip60, HMG14, HDAC2, SOSSC, MYST1, Itch, MDM2, RNF8, RecQL4, CHFR, HSP90,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Calpain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1(mu), Histone H1.2, NDR1 (STK38), RCAD, Brca1, Histone H3, EGFR, RAD17, INTS3, Histone H2B, CDK5R1 (p25), Histone H2AX, PP2A catalytic, HSP90 beta, p18, MRE11,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Pellino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DMAP1, MRG15, NK31, FOXO3A,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TELO2, eIF3S6, Histone H4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Development_Positive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2.85E-11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SMYD2, TBL1X, CBP, EGF, Alpha-1 catenin, TCF7L2 (TCF4), FOXP1, USP5, Jade-1, Beta-catenin, BCL9/B9L, FOXK1, TLE, ZIP-kinase,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Casein kinase I alpha, UBR5, YAP1 (YAp65), GSK3 beta, NRARP, HDAC2, WIP1, PCAF, RUNX, ICAT, ERK2 (MAPK1), SOX9, JRK, LRP5/LRP6, TWA1,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FOXM1, Pin1, NCOA2 (GRIP1/TIF2), FAM53B, NLK, Kindlin-2, CARF, WNT, FOXO3A, HMGB2, APPL, Frizzled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Signal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transduction_Angiotensin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II/AGTR1 signaling via Notch, Beta-catenin and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pathways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2.95E-11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CBP, NOTCH1 receptor, CCL2, TCF7L2 (TCF4), ROCK1, ERK1/2, Beta-catenin, TRPC6, YAP1 (YAp65),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GSK3 beta, NF-kB2 (p100), IGF-1 receptor,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ERK2 (MAPK1), AKT(PKB),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RBP-J kappa (CBF1), PDK (PDPK1),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TAK1(MAP3K7), NOTCH1 (NICD),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NF-kB2 (p52), IL-8, TRAF6, p90RSK1, PAK1, NIK(MAP3K14), NOTCH3 (3ICD), PRKD1, gamma-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Secretase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complex, PKC, WISP1, IKK-beta,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Connexin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43,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SNAIL1, NCOA1 (SRC1), CTGF, NOTCH1 (NEXT), ADAM17, p38 MAPK, PKA-cat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-dependent),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mTOR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NOTCH3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Transcription_Sin3 and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NuRD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in transcription regulation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2.99E-11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TR-alpha,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RARbeta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SMRT, SAP130, RBBP4 (RbAp48), ARID4A, MBD2, HDAC2, Mi-2 beta, NRSF,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RARalpha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N-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ARID4B, p66beta, RAR-alpha/TR-alpha, MTA1, Mi-2, Histone H3, Sin3A, RXRA, RAR-beta/RXR-alpha, RAR-alpha/RXR-alpha, MTA2, RBBP7 (RbAp46), Sin3B, SDS3, SAP30, MBD3, NRB54, p66alpha, Histone H4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response_IL-1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6.6E-11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SPHK1, p38alpha (MAPK14), JAM2, IL-1 alpha, IP10, ICAM1, CD44, CCL2, ERK1/2, PKC-zeta, EGR1, MEK4/7, CCL5,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NF-kB2 (p100), MAPKAPK2, GRO-1,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p52/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MEK1/2, TPL2(MAP3K8),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AKT(PKB),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PDK (PDPK1), MYLK1, TAK1(MAP3K7),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Sequestosome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1(p62), c-IAP2, PI3K cat class IA,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MMP-13, NF-kB1 (p105), NF-kB1 (p50), NF-kB2 (p52), IL-8, ZFP36(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Tristetraprolin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TRAF6, MEK3(MAP2K3), IL1RAP, PGES, NIK(MAP3K14), PLAU (UPA), CCL7, RUNX2, MEKK1(MAP3K1), MAP3K3, HSP27, IRAK1, JNK(MAPK8-10)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10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Neurogenesis_NGF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/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TrkA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MAPK-mediated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1.02E-10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SPHK1, CDK5R1 (p35), CDK5,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APS, Fra-1,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ERK1/2, MEF2C, PKC-zeta,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CrkL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EGR1, PP2A regulatory, PKA-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-dependent), CRK, c-Raf-1, FRS2, PKC-epsilon,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Ephrin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-A receptor 2, IP3 receptor, MAPKAPK2, N-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MAP2K5 (MEK5), KIDINS220, CREB1, MEK1/2, PLAUR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uPAR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Flotillin-1, MSK1, RUSC1 (NESCA), p107,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Sequestosome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1(p62), MATK,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Efs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/Sin, RIN, B-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NF-kB1 (p50), MEK3(MAP2K3), SOS, PP2A catalytic, C3G, SH2B, p90Rsk, p130CAS,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Calmodulin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SHP-2, SUR-8,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RASGRF1, SP1, PVR, JMJD3, SHB, RIT, p38 MAPK, PKA-cat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-dependent),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FosB</w:t>
            </w:r>
            <w:proofErr w:type="spellEnd"/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11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Aberrant B-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signaling in melanoma progression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1.07E-10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CBP, AKT1, Raptor, RHEB2, ROCK1, ERK1/2, SRp55, CDK1 (p34), BAD, MEK1/2, ERK2 (MAPK1), AKT(PKB), Mcl-1, NOTCH1 (NICD), ITGB1, PDE5A, B-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ITGB3, FOXM1, p90RSK1,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Nicastrin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p90Rsk, ROCK, gamma-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Secretase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complex, FOXO4, Bcl-2, FOXO3A, Kinase MYT1,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JNK(MAPK8-10), RKIP, SPRY2,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Bim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MITF,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mTOR</w:t>
            </w:r>
            <w:proofErr w:type="spellEnd"/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12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Development_PTHR1 in bone and cartilage development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1.08E-10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PP1-cat, ERK1/2, MEF2C, DKK1, PTHR1, ATF-4, Beta-catenin, PP2A regulatory, PKA-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-dependent), c-Raf-1, HDAC4, G-protein alpha-q/11, QSK, BAD, GSK3 beta, PLC-beta, Bone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sialoprotein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TORC2,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Adenylate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CREB1, MEK1/2,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Osteoprotegerin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SOX9,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G-protein alpha-12 family, MMP-13, PTCH1, MSG1, G-protein alpha-12, MEF2A, PP2A catalytic, PLD2, MEF2D, G-protein alpha-s, PKC, RUNX2, PKC-alpha, Bcl-2, MKP-1, LRP6,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NURR1, Parathyroid hormone, IGF-1, PKA-cat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-dependent)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13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Oxidative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stress_ROS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-induced cellular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1.28E-10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p38alpha (MAPK14),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SREBP1 (nuclear), ERK1/2, EGR1, PKA-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-dependent), TXNIP (VDUP1), Cytochrome c,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GSK3 beta, FTL, FTH1, IRP2, MDM2,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AKT(PKB), Catalase,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NOTCH1 (NICD),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Thioredoxin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Chk2, ACACA,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KEAP1, Cul3/KEAP1/Rbx1 E3 ligase,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Adrenomedullin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IRP1, PKA-cat alpha, IL-8, SRX1, Pin1, NIK(MAP3K14),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Glutaredoxin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NFKBIA, GSTP1, ELAVL1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HuR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HSF1, NOTCH3 (3ICD), PRKD1, p70 S6 kinase1, GPX1, PKC, PTEN, MEKK1(MAP3K1), HSP27, IKK-beta, DLC1 (Dynein LC8a),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JNK(MAPK8-10), SAE2, SP1, NRF2, ADAM17, p38 MAPK, APEX,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mTOR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NALP3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14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STK3/4 (Hippo) pathway and positive regulation of YAP/TAZ function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1.34E-10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EGF, CD44, ASPP1, LARG, ERK1/2, G-protein alpha-q/11, YAP1 (YAp65), LPAR2,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ARHGEF2, Nephrocystin-4, FRMD4A, STK4, PP1-cat alpha, Itch, Actin cytoskeletal, TAZ, PJA2, PDK (PDPK1), ERK1 (MAPK3),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G-protein alpha-12 family, PARD3, SIAH2, LPAR1, HIPK2, LIMD1, EGFR, ASPP2, RhoGAP5, WBP-2, MASK, NEDD4, ILK, MOBKL1A, PDZ-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RhoGEF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Schwannomin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(NF2), Mol1b, JNK(MAPK8-10),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Angiomotin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(AMOT)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15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response_IL-3 signaling via JAK/STAT, p38, JNK and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1.35E-10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DHA2,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D3,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JAK1, ICAM1, Tyk2, XBP1,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Granzyme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SOCS1, ID1, Pim-1, BAD,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D2,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Survivin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RARalpha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IL3RA,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IRE1, AKT(PKB),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Mcl-1, IL-2R alpha chain, C3aR, PKM2, E-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selectin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Ephrin-B1, ITGB1, JAK2, PI3K cat class IA, CSF2RB, TRAF6, MEK3(MAP2K3), RXRA, RAR-alpha/RXR-alpha, Bcl-6, MKK7 (MAP2K7), STAT3, IKK-beta, Bcl-2, MKP-1, NOTCH1 precursor,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Oncostatin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M, STAT5,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CD40(TNFRSF5), STAT6, p38 MAPK, IL-3 receptor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16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Ligand-independent activation of Androgen receptor in Prostate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1.79E-10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EGF, FGFR2, GAB1, IRS-1,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FGF1, ErbB3, Beta-catenin, PP2A regulatory, c-Raf-1, FRS2, STAT5B, FGFR1,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Kallikrein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3 (PSA), Androgen receptor, Tip60, GSK3 beta, N-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MEK2(MAP2K2), MDM2, IGF-1 receptor, ERK2 (MAPK1), AKT(PKB), PDK (PDPK1),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ERK1 (MAPK3), JAK2, PI3K cat class IA, B-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NCOA3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pCIP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/SRC3),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EGFR, SOS, PP2A catalytic, NCOA2 (GRIP1/TIF2), DDX5, STAT3,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NCOA1 (SRC1), IGF-1, Frizzled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17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Cytoskeleton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remodeling_Regulation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of actin cytoskeleton organization by the kinase effectors of Rho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GTPases</w:t>
            </w:r>
            <w:proofErr w:type="spellEnd"/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1.98E-10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WRCH-1,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Spectrin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PRK1, Alpha-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actinin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Rac2,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LIMK1,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Talin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Cdc42 subfamily, ERM proteins, ARPC1B,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-related, Actin cytoskeletal, MLCK, BETA-PIX,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RhoJ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F-Actin cytoskeleton, Myosin II, Alpha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adducin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PAK1,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PIP5KI,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MyHC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LIMK, MRCK,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RhoGDI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alpha, ROCK, DMPK,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Actomyosin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MRCKalpha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PAK, Rac1-related,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Vinculin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Rhov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MRLC, TC10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18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Mitogenic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action of ErbB2 in breast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2.38E-10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EGF, RHEB2,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TCF7L2 (TCF4), ERK1/2, ErbB3, Beta-catenin,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G2, c-Raf-1,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GSK3 beta, FKHR, MEK1/2, MSK1,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AKT(PKB),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Cullin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3, PDK (PDPK1),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p27KIP1,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PI3K cat class IA, SMAD7, EGFR, JAB1, ErbB4, SOS, PAK1, p70 S6 kinase1,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FOXO3A, HUNK,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p70 S6 kinase2,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mTOR</w:t>
            </w:r>
            <w:proofErr w:type="spellEnd"/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19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DNA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damage_ATM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/ATR regulation of G1/S checkpoint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5.93E-10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FBXW7, ERK1/2, PP2A regulatory, CDC25A, PER3, p70 S6 kinases, Chk1, CDK4, PP2A structural, MEK2(MAP2K2), MDM2, B56G, p27KIP1, FBXW11, Chk2, Brca1, SMG1,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Histone H2AX, PP2A catalytic, BTG2, ATR, ELAVL1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HuR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PCNA,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FOXO3A,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Brca1/Bard1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20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Cell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adhesion_Tight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junctions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5.93E-10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Rich1, JAM2, MUPP1, EPB41, MPP5, F-Actin, ARP3, INADL, AF-6, ACTR3, PKC-zeta, Actin, APXL, p114-RhoGEF, Actin cytoskeletal, Tubulin (in microtubules),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Cingulin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PARD3, Myosin II, DNMBP(TUBA), ROCK,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Actomyosin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PDZ-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RhoGEF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Tubulin alpha, N-WASP, MRLC, CGNL1,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Occludin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ZO-3,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Angiomotin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(AMOT)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21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FAK1 signaling in melanoma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6.59E-10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ERK1/2, CRK,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Talin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alpha-V/beta-3 integrin, N-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MEK1/2, Actin cytoskeletal,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CAS-L,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ITGB1, ARCGAP22,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B-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Syntenin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NF-kB1 (p50), ROCK2, ITGB3, alpha-5/beta-1 integrin, SOS, NFKBIA, PLAU (UPA), p130CAS, PKC-alpha, Caveolin-1, ITGA5, WASF2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22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The role of UV radiation in melanoma development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7.19E-10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ERK1/2, XPF, XRCC3, USF1,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Amphiregulin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ADAM9, N-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XPG,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ERK2 (MAPK1), AKT(PKB),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alpha-MSH, MC1R, p16INK4, POMC, B-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TRAF2, EGFR, ASK1 (MAP3K5), MKK7 (MAP2K7), NFKBIA, MEKK1(MAP3K1), ATF-2, JNK(MAPK8-10), ADAM17, p38 MAPK, MITF, XPD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23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IL-6 signaling in breast cancer cells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7.46E-10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IP10,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GAB1, ESR1 (nuclear), JAK1,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ERK1/2, c-Raf-1,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Vimentin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MDR1,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Survivin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CYP19, MEK1/2, TWIST1, AKT(PKB),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Mcl-1, JAK2, PI3K cat class IA,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NF-kB1 (p50), JAB1, SOS, IL6RA, STAT3, SHP-2, Bcl-2,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Fascin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AKT2,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SNAIL1, Jagged1,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Tensin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4, NOTCH3, C/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EBPdelta</w:t>
            </w:r>
            <w:proofErr w:type="spellEnd"/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24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Cell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cycle_Influence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of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and Rho proteins on G1/S Transition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7.46E-10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ERK1/2, c-Raf-1,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GSK3 beta,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protein,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GGTase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-I, CDK4,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A2, Tob1, MEK2(MAP2K2), MDM2, AKT(PKB),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PDK (PDPK1), p27KIP1,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MLCK,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MLK3(MAP3K11), PI3K cat class IA,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ROCK2, alpha-5/beta-1 integrin, PAK1, NFKBIA, CDK6, STAT3, p70 S6 kinase1, ATF-2,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MRLC, RGL2,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RalA</w:t>
            </w:r>
            <w:proofErr w:type="spellEnd"/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25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8.92E-10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TBL1X, AKT1,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 (catalytic), BACH1, HBP1, Oct-3/4, VHL, Alpha-1 catenin, TCF7L2 (TCF4), 14-3-3, Jade-1, Beta-catenin, BCL9/B9L, PC1-CTT, TLE,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Nitrilase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KLF4,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Menin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NF-AT5, GSK3 beta, Nephrocystin-4, HDAC2, ICAT, P15RS,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CtBP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TAB2, PJA2, HIC5, TAK1(MAP3K7), SOX9, LRP5/LRP6, TRRAP, NARF,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TRIM33, GLI-3R, CHD8, SENP2, NLK, RNF43, WNT5A, WNT, FOXO3A, GPX4, CHIBBY, Frizzled, Histone H1, DACT1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26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Signal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transduction_Calcium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-mediated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9.95E-10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 (catalytic),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ERK1/2, 14-3-3,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I, EGR1, HDAC4,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IV, MUNC13, p47-phox, IP3 receptor, BAD,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PPA5, TORC2, CREB1,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Calcitonin receptor, AKT(PKB),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14-3-3 epsilon,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cPKC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(conventional), MARK2,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ASK1 (MAP3K5), MEK3(MAP2K3), CABIN1, Myosin II, MEF2, HDAC5,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RhoGDI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alpha, ROCK,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Calmodulin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PKC, PKC-alpha, ATF-2,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CaMKK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IKK-beta, JNK(MAPK8-10), NURR1, p38 MAPK, CaMKK2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27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response_IL-3 signaling via ERK and PI3K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1.04E-09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 (catalytic),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alpha-4/beta-1 integrin, Fc epsilon RI gamma, RPS6,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ERK1/2,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CrkL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EGR1, c-Raf-1, A-Raf-1, PKC-epsilon, IP3 receptor, BAD,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Talin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p70 S6 kinases, GSK3 beta, MDM2, GSK3 alpha/beta, CREB1, MEK1/2, IL3RA, E4BP4, AKT(PKB), PDK (PDPK1), p27KIP1, Mcl-1, ITGB1, JAK2,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cPKC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(conventional), PI3K cat class IA, B-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CSF2RB, mTORC1, alpha-5/beta-1 integrin, SOS, PAK1, C3G, PDE4, p90Rsk, PI3K cat class IA (p110-alpha),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Calmodulin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FLII, SHP-2, Bcl-2, FOXO3A, STAT5,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 (regulatory),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Bim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PKA-cat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-dependent), LPCAT2,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mTOR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IL-3 receptor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28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transduction_IGF-1 receptor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1.06E-09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SREBP1 (nuclear), GAB1, JAK1, IRS-2, IRS-1, RPS6,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ERK1/2, PKC-zeta, c-Raf-1, BAD, Androgen receptor,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GSK3 beta, FKHR, IGF-2, IGF-1 receptor, MEK1/2, AKT(PKB), PDK (PDPK1), RACK1, JAK2, 14-3-3 epsilon, PI3K cat class IA,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(p65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subunit), ASK1 (MAP3K5),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D, SOS, MKK7 (MAP2K7), STAT3, p70 S6 kinase1, SHP-2, Bcl-2, FOXO3A, IGF-1,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Bim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mTOR</w:t>
            </w:r>
            <w:proofErr w:type="spellEnd"/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29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1.15E-09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NOTCH1 receptor, CXXC4, VHL, PP1-cat,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Presenilin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Alpha-1 catenin, FAF1, Beta-catenin, CYLD, PI3K cat class III (Vps34), CXXC5, DAB2,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Casein kinase I alpha, YAP1 (YAp65), WWP1, STK4, Itch, GSK3 alpha/beta, G-protein beta/gamma, WDR26, Skp2/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/FBXW, TAZ, RACK1, LRP5/LRP6, Prickle-1,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HIPK2,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HUWE1,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PP2A catalytic, SENP2, RNF185, A20, YAP1/TAZ, CDK6, ELAVL1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HuR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PEG3, WNT5A, PKC-alpha, WNT,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Beclin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NEDD4L,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Frizzled, DACT1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30</w:t>
            </w:r>
          </w:p>
        </w:tc>
        <w:tc>
          <w:tcPr>
            <w:tcW w:w="299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Apoptosis and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survival_Endoplasmic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reticulum stress response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1.31E-09</w:t>
            </w:r>
          </w:p>
        </w:tc>
        <w:tc>
          <w:tcPr>
            <w:tcW w:w="10308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GRP78, C/EBP zeta, SOD2, Apaf-1, XBP1, PP1-cat, ATF-4, S2P, GADD34, ATF-6 alpha (90kDa), Cytochrome c, Derlin-3,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PP1-cat alpha, IRE1, NF-Y,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Calpain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1(mu),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p50/p65, ATF-6 alpha (50kDa), Derlin-2, EDEM, TRAF2, ASK1 (MAP3K5), MEK3(MAP2K3), S1P,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tBid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Bcl-2, IP3R1, JNK(MAPK8-10), DNAJC3, Derlin1,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Bim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Bid, ERP5</w:t>
            </w:r>
          </w:p>
        </w:tc>
      </w:tr>
    </w:tbl>
    <w:p w:rsidR="00D21C13" w:rsidRPr="00886887" w:rsidRDefault="00D21C13" w:rsidP="001B6BF2">
      <w:pPr>
        <w:shd w:val="clear" w:color="auto" w:fill="FFFFFF"/>
        <w:tabs>
          <w:tab w:val="left" w:pos="3754"/>
        </w:tabs>
        <w:spacing w:before="100" w:after="120" w:line="360" w:lineRule="auto"/>
        <w:outlineLvl w:val="1"/>
        <w:rPr>
          <w:rFonts w:ascii="Times New Roman" w:hAnsi="Times New Roman"/>
          <w:noProof w:val="0"/>
          <w:color w:val="auto"/>
          <w:sz w:val="24"/>
          <w:szCs w:val="24"/>
        </w:rPr>
      </w:pPr>
      <w:bookmarkStart w:id="0" w:name="_GoBack"/>
      <w:bookmarkEnd w:id="0"/>
    </w:p>
    <w:sectPr w:rsidR="00D21C13" w:rsidRPr="00886887" w:rsidSect="005415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440" w:right="1080" w:bottom="1440" w:left="1080" w:header="851" w:footer="992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65D" w16cex:dateUtc="2021-05-25T20:29:00Z"/>
  <w16cex:commentExtensible w16cex:durableId="245603AB" w16cex:dateUtc="2021-05-24T15:51:00Z"/>
  <w16cex:commentExtensible w16cex:durableId="245797EE" w16cex:dateUtc="2021-05-25T20:36:00Z"/>
  <w16cex:commentExtensible w16cex:durableId="24579892" w16cex:dateUtc="2021-05-25T20:38:00Z"/>
  <w16cex:commentExtensible w16cex:durableId="2457985F" w16cex:dateUtc="2021-05-25T20:38:00Z"/>
  <w16cex:commentExtensible w16cex:durableId="24560619" w16cex:dateUtc="2021-05-24T16:01:00Z"/>
  <w16cex:commentExtensible w16cex:durableId="245607B5" w16cex:dateUtc="2021-05-24T16:08:00Z"/>
  <w16cex:commentExtensible w16cex:durableId="24560737" w16cex:dateUtc="2021-05-24T16:06:00Z"/>
  <w16cex:commentExtensible w16cex:durableId="2456076C" w16cex:dateUtc="2021-05-24T16:07:00Z"/>
  <w16cex:commentExtensible w16cex:durableId="245608FE" w16cex:dateUtc="2021-05-24T16:14:00Z"/>
  <w16cex:commentExtensible w16cex:durableId="24560A3F" w16cex:dateUtc="2021-05-24T16:19:00Z"/>
  <w16cex:commentExtensible w16cex:durableId="24563CFC" w16cex:dateUtc="2021-05-24T19:55:00Z"/>
  <w16cex:commentExtensible w16cex:durableId="24579B99" w16cex:dateUtc="2021-05-25T20:51:00Z"/>
  <w16cex:commentExtensible w16cex:durableId="24579C03" w16cex:dateUtc="2021-05-25T20:53:00Z"/>
  <w16cex:commentExtensible w16cex:durableId="24563EFA" w16cex:dateUtc="2021-05-24T20:04:00Z"/>
  <w16cex:commentExtensible w16cex:durableId="24563F81" w16cex:dateUtc="2021-05-24T20:06:00Z"/>
  <w16cex:commentExtensible w16cex:durableId="24563FB7" w16cex:dateUtc="2021-05-24T20:07:00Z"/>
  <w16cex:commentExtensible w16cex:durableId="24568D79" w16cex:dateUtc="2021-05-25T01:39:00Z"/>
  <w16cex:commentExtensible w16cex:durableId="2456420E" w16cex:dateUtc="2021-05-24T20:17:00Z"/>
  <w16cex:commentExtensible w16cex:durableId="24564450" w16cex:dateUtc="2021-05-24T20:27:00Z"/>
  <w16cex:commentExtensible w16cex:durableId="245644EE" w16cex:dateUtc="2021-05-24T20:29:00Z"/>
  <w16cex:commentExtensible w16cex:durableId="245645F3" w16cex:dateUtc="2021-05-24T20:34:00Z"/>
  <w16cex:commentExtensible w16cex:durableId="2456502C" w16cex:dateUtc="2021-05-24T21:17:00Z"/>
  <w16cex:commentExtensible w16cex:durableId="2456504C" w16cex:dateUtc="2021-05-24T21:18:00Z"/>
  <w16cex:commentExtensible w16cex:durableId="2456513F" w16cex:dateUtc="2021-05-24T21:22:00Z"/>
  <w16cex:commentExtensible w16cex:durableId="24565483" w16cex:dateUtc="2021-05-24T21:36:00Z"/>
  <w16cex:commentExtensible w16cex:durableId="2457A876" w16cex:dateUtc="2021-05-25T21:46:00Z"/>
  <w16cex:commentExtensible w16cex:durableId="24565537" w16cex:dateUtc="2021-05-24T21:39:00Z"/>
  <w16cex:commentExtensible w16cex:durableId="2456554D" w16cex:dateUtc="2021-05-24T21:39:00Z"/>
  <w16cex:commentExtensible w16cex:durableId="245655D0" w16cex:dateUtc="2021-05-24T21:41:00Z"/>
  <w16cex:commentExtensible w16cex:durableId="245656C9" w16cex:dateUtc="2021-05-24T21:46:00Z"/>
  <w16cex:commentExtensible w16cex:durableId="245656EB" w16cex:dateUtc="2021-05-24T21:46:00Z"/>
  <w16cex:commentExtensible w16cex:durableId="245656E3" w16cex:dateUtc="2021-05-24T21:46:00Z"/>
  <w16cex:commentExtensible w16cex:durableId="24565709" w16cex:dateUtc="2021-05-24T21:47:00Z"/>
  <w16cex:commentExtensible w16cex:durableId="24568EC0" w16cex:dateUtc="2021-05-25T01:44:00Z"/>
  <w16cex:commentExtensible w16cex:durableId="24565821" w16cex:dateUtc="2021-05-24T21:51:00Z"/>
  <w16cex:commentExtensible w16cex:durableId="245691B3" w16cex:dateUtc="2021-05-25T01:57:00Z"/>
  <w16cex:commentExtensible w16cex:durableId="245692A3" w16cex:dateUtc="2021-05-25T02:01:00Z"/>
  <w16cex:commentExtensible w16cex:durableId="245694E2" w16cex:dateUtc="2021-05-25T02:10:00Z"/>
  <w16cex:commentExtensible w16cex:durableId="24569B98" w16cex:dateUtc="2021-05-25T02:39:00Z"/>
  <w16cex:commentExtensible w16cex:durableId="24576D05" w16cex:dateUtc="2021-05-25T17:33:00Z"/>
  <w16cex:commentExtensible w16cex:durableId="24576E83" w16cex:dateUtc="2021-05-25T17:39:00Z"/>
  <w16cex:commentExtensible w16cex:durableId="24576F8D" w16cex:dateUtc="2021-05-25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9D4951" w16cid:durableId="2457965D"/>
  <w16cid:commentId w16cid:paraId="7B83AFC2" w16cid:durableId="245603AB"/>
  <w16cid:commentId w16cid:paraId="1CF1D53C" w16cid:durableId="245797EE"/>
  <w16cid:commentId w16cid:paraId="4895F768" w16cid:durableId="24579892"/>
  <w16cid:commentId w16cid:paraId="1B466051" w16cid:durableId="2457985F"/>
  <w16cid:commentId w16cid:paraId="63AF087B" w16cid:durableId="24560619"/>
  <w16cid:commentId w16cid:paraId="7F095995" w16cid:durableId="245607B5"/>
  <w16cid:commentId w16cid:paraId="473F99DC" w16cid:durableId="24560737"/>
  <w16cid:commentId w16cid:paraId="3B750FF7" w16cid:durableId="2456076C"/>
  <w16cid:commentId w16cid:paraId="4DDB8A7C" w16cid:durableId="245608FE"/>
  <w16cid:commentId w16cid:paraId="2FB54531" w16cid:durableId="24560A3F"/>
  <w16cid:commentId w16cid:paraId="570ACF1B" w16cid:durableId="24563CFC"/>
  <w16cid:commentId w16cid:paraId="40E32BB6" w16cid:durableId="24579B99"/>
  <w16cid:commentId w16cid:paraId="690B64BE" w16cid:durableId="24579C03"/>
  <w16cid:commentId w16cid:paraId="406CEB5E" w16cid:durableId="24563EFA"/>
  <w16cid:commentId w16cid:paraId="3FD292F0" w16cid:durableId="24563F81"/>
  <w16cid:commentId w16cid:paraId="20781BFF" w16cid:durableId="24563FB7"/>
  <w16cid:commentId w16cid:paraId="53116599" w16cid:durableId="24568D79"/>
  <w16cid:commentId w16cid:paraId="17AF774C" w16cid:durableId="2456420E"/>
  <w16cid:commentId w16cid:paraId="7842CD5F" w16cid:durableId="24564450"/>
  <w16cid:commentId w16cid:paraId="3CB07609" w16cid:durableId="245644EE"/>
  <w16cid:commentId w16cid:paraId="2834DFFB" w16cid:durableId="245645F3"/>
  <w16cid:commentId w16cid:paraId="36DE6464" w16cid:durableId="2456502C"/>
  <w16cid:commentId w16cid:paraId="71F874F3" w16cid:durableId="2456504C"/>
  <w16cid:commentId w16cid:paraId="2208B371" w16cid:durableId="2456513F"/>
  <w16cid:commentId w16cid:paraId="426742E2" w16cid:durableId="24565483"/>
  <w16cid:commentId w16cid:paraId="0B4EAEE0" w16cid:durableId="2457A876"/>
  <w16cid:commentId w16cid:paraId="3A21FB6F" w16cid:durableId="24565537"/>
  <w16cid:commentId w16cid:paraId="2C792BD7" w16cid:durableId="2456554D"/>
  <w16cid:commentId w16cid:paraId="79D2D833" w16cid:durableId="245655D0"/>
  <w16cid:commentId w16cid:paraId="349F2D8B" w16cid:durableId="245656C9"/>
  <w16cid:commentId w16cid:paraId="5F846F14" w16cid:durableId="245656EB"/>
  <w16cid:commentId w16cid:paraId="510EA4C6" w16cid:durableId="245656E3"/>
  <w16cid:commentId w16cid:paraId="2CA74076" w16cid:durableId="24565709"/>
  <w16cid:commentId w16cid:paraId="78AA6D33" w16cid:durableId="24568EC0"/>
  <w16cid:commentId w16cid:paraId="73869328" w16cid:durableId="24565821"/>
  <w16cid:commentId w16cid:paraId="3A0A1B4C" w16cid:durableId="245691B3"/>
  <w16cid:commentId w16cid:paraId="4D558E49" w16cid:durableId="245692A3"/>
  <w16cid:commentId w16cid:paraId="71F25092" w16cid:durableId="245694E2"/>
  <w16cid:commentId w16cid:paraId="7C264C05" w16cid:durableId="24569B98"/>
  <w16cid:commentId w16cid:paraId="2CFE7E9E" w16cid:durableId="24576D05"/>
  <w16cid:commentId w16cid:paraId="50BE6109" w16cid:durableId="24576E83"/>
  <w16cid:commentId w16cid:paraId="0BB4802C" w16cid:durableId="24576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1F" w:rsidRDefault="006E471F">
      <w:pPr>
        <w:spacing w:line="240" w:lineRule="auto"/>
      </w:pPr>
      <w:r>
        <w:separator/>
      </w:r>
    </w:p>
  </w:endnote>
  <w:endnote w:type="continuationSeparator" w:id="0">
    <w:p w:rsidR="006E471F" w:rsidRDefault="006E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467AEF" w:rsidRDefault="00A31483" w:rsidP="00FA23F5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A9173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A31483" w:rsidRPr="00372FCD" w:rsidRDefault="00A31483" w:rsidP="00342713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917192">
      <w:rPr>
        <w:i/>
        <w:sz w:val="16"/>
        <w:szCs w:val="16"/>
        <w:lang w:val="es-MX"/>
      </w:rPr>
      <w:t xml:space="preserve">Genes </w:t>
    </w:r>
    <w:r w:rsidRPr="00917192">
      <w:rPr>
        <w:b/>
        <w:bCs/>
        <w:iCs/>
        <w:sz w:val="16"/>
        <w:szCs w:val="16"/>
        <w:lang w:val="es-MX"/>
      </w:rPr>
      <w:t>2021</w:t>
    </w:r>
    <w:r w:rsidRPr="00917192">
      <w:rPr>
        <w:bCs/>
        <w:iCs/>
        <w:sz w:val="16"/>
        <w:szCs w:val="16"/>
        <w:lang w:val="es-MX"/>
      </w:rPr>
      <w:t xml:space="preserve">, </w:t>
    </w:r>
    <w:r w:rsidRPr="00917192">
      <w:rPr>
        <w:bCs/>
        <w:i/>
        <w:iCs/>
        <w:sz w:val="16"/>
        <w:szCs w:val="16"/>
        <w:lang w:val="es-MX"/>
      </w:rPr>
      <w:t>12</w:t>
    </w:r>
    <w:r w:rsidRPr="00917192">
      <w:rPr>
        <w:bCs/>
        <w:iCs/>
        <w:sz w:val="16"/>
        <w:szCs w:val="16"/>
        <w:lang w:val="es-MX"/>
      </w:rPr>
      <w:t>, 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917192">
      <w:rPr>
        <w:sz w:val="16"/>
        <w:szCs w:val="16"/>
        <w:lang w:val="es-MX"/>
      </w:rPr>
      <w:t>genes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1F" w:rsidRDefault="006E471F">
      <w:pPr>
        <w:spacing w:line="240" w:lineRule="auto"/>
      </w:pPr>
      <w:r>
        <w:separator/>
      </w:r>
    </w:p>
  </w:footnote>
  <w:footnote w:type="continuationSeparator" w:id="0">
    <w:p w:rsidR="006E471F" w:rsidRDefault="006E4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FA23F5">
    <w:pPr>
      <w:pStyle w:val="Header"/>
      <w:pBdr>
        <w:bottom w:val="none" w:sz="0" w:space="0" w:color="auto"/>
      </w:pBdr>
    </w:pPr>
  </w:p>
  <w:p w:rsidR="00A31483" w:rsidRDefault="00A31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2F100C" w:rsidRDefault="00A31483" w:rsidP="00A9173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  <w:p w:rsidR="00A31483" w:rsidRDefault="00A314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A31483" w:rsidRPr="00342713" w:rsidTr="00342713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:rsidR="00A31483" w:rsidRPr="00D6508E" w:rsidRDefault="00A31483" w:rsidP="00A9173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250A245F"/>
    <w:multiLevelType w:val="hybridMultilevel"/>
    <w:tmpl w:val="3C0031F4"/>
    <w:lvl w:ilvl="0" w:tplc="DC9853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MbYwNTUwNzY2szBW0lEKTi0uzszPAykwMqsFACCH3l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dvvwwd80sezpe2fa85a59nrdvtdftpxpxr&quot;&gt;PSMC-052121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50&lt;/item&gt;&lt;item&gt;53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0E561B"/>
    <w:rsid w:val="0000019E"/>
    <w:rsid w:val="000039AC"/>
    <w:rsid w:val="00011CBB"/>
    <w:rsid w:val="00015545"/>
    <w:rsid w:val="00022D40"/>
    <w:rsid w:val="0002334D"/>
    <w:rsid w:val="00023C38"/>
    <w:rsid w:val="00025095"/>
    <w:rsid w:val="00032323"/>
    <w:rsid w:val="00035323"/>
    <w:rsid w:val="00045280"/>
    <w:rsid w:val="0004637F"/>
    <w:rsid w:val="000530CE"/>
    <w:rsid w:val="00055E20"/>
    <w:rsid w:val="000626CB"/>
    <w:rsid w:val="0006287F"/>
    <w:rsid w:val="00063529"/>
    <w:rsid w:val="00065933"/>
    <w:rsid w:val="00067BDC"/>
    <w:rsid w:val="00067C97"/>
    <w:rsid w:val="000830DB"/>
    <w:rsid w:val="0008351B"/>
    <w:rsid w:val="0008670A"/>
    <w:rsid w:val="0008725A"/>
    <w:rsid w:val="000A2FDD"/>
    <w:rsid w:val="000A5F80"/>
    <w:rsid w:val="000B49B5"/>
    <w:rsid w:val="000B5105"/>
    <w:rsid w:val="000B5B90"/>
    <w:rsid w:val="000C1750"/>
    <w:rsid w:val="000C3F3C"/>
    <w:rsid w:val="000D147E"/>
    <w:rsid w:val="000D1A30"/>
    <w:rsid w:val="000D3611"/>
    <w:rsid w:val="000D65F6"/>
    <w:rsid w:val="000E3EAC"/>
    <w:rsid w:val="000E561B"/>
    <w:rsid w:val="000F1AA5"/>
    <w:rsid w:val="000F48B2"/>
    <w:rsid w:val="001019B4"/>
    <w:rsid w:val="00106136"/>
    <w:rsid w:val="00106FCF"/>
    <w:rsid w:val="0011176D"/>
    <w:rsid w:val="0011797A"/>
    <w:rsid w:val="00124411"/>
    <w:rsid w:val="0013090A"/>
    <w:rsid w:val="00134CAD"/>
    <w:rsid w:val="0014041C"/>
    <w:rsid w:val="0014631E"/>
    <w:rsid w:val="00150977"/>
    <w:rsid w:val="001554B7"/>
    <w:rsid w:val="00156F2C"/>
    <w:rsid w:val="0016125B"/>
    <w:rsid w:val="00163A5F"/>
    <w:rsid w:val="001722BC"/>
    <w:rsid w:val="001A70C2"/>
    <w:rsid w:val="001B0134"/>
    <w:rsid w:val="001B355A"/>
    <w:rsid w:val="001B6BF2"/>
    <w:rsid w:val="001C106A"/>
    <w:rsid w:val="001D27E4"/>
    <w:rsid w:val="001E1B27"/>
    <w:rsid w:val="001E1DA3"/>
    <w:rsid w:val="001E2AEB"/>
    <w:rsid w:val="001F36E3"/>
    <w:rsid w:val="001F567A"/>
    <w:rsid w:val="001F745E"/>
    <w:rsid w:val="00217440"/>
    <w:rsid w:val="00222D1C"/>
    <w:rsid w:val="00230D88"/>
    <w:rsid w:val="002356F5"/>
    <w:rsid w:val="0024308E"/>
    <w:rsid w:val="0024544F"/>
    <w:rsid w:val="00252B78"/>
    <w:rsid w:val="00261496"/>
    <w:rsid w:val="00263547"/>
    <w:rsid w:val="002667CE"/>
    <w:rsid w:val="0027229A"/>
    <w:rsid w:val="00280BFE"/>
    <w:rsid w:val="00282B27"/>
    <w:rsid w:val="00285AE2"/>
    <w:rsid w:val="00287613"/>
    <w:rsid w:val="00290BF9"/>
    <w:rsid w:val="00291BBB"/>
    <w:rsid w:val="002A0B93"/>
    <w:rsid w:val="002A3E83"/>
    <w:rsid w:val="002A763B"/>
    <w:rsid w:val="002B3AB7"/>
    <w:rsid w:val="002B5196"/>
    <w:rsid w:val="002B780B"/>
    <w:rsid w:val="002C567B"/>
    <w:rsid w:val="002D0184"/>
    <w:rsid w:val="002D3738"/>
    <w:rsid w:val="002D4021"/>
    <w:rsid w:val="002D6B37"/>
    <w:rsid w:val="002E4EBE"/>
    <w:rsid w:val="002E5782"/>
    <w:rsid w:val="002F0ECF"/>
    <w:rsid w:val="002F3910"/>
    <w:rsid w:val="00301C57"/>
    <w:rsid w:val="00326141"/>
    <w:rsid w:val="00332F4B"/>
    <w:rsid w:val="00336E1A"/>
    <w:rsid w:val="00342713"/>
    <w:rsid w:val="00353629"/>
    <w:rsid w:val="00354F26"/>
    <w:rsid w:val="00357E32"/>
    <w:rsid w:val="00376AEF"/>
    <w:rsid w:val="003778CB"/>
    <w:rsid w:val="00385609"/>
    <w:rsid w:val="003909D8"/>
    <w:rsid w:val="00393997"/>
    <w:rsid w:val="00396135"/>
    <w:rsid w:val="003A37F1"/>
    <w:rsid w:val="003B7399"/>
    <w:rsid w:val="003B77A5"/>
    <w:rsid w:val="003B77A7"/>
    <w:rsid w:val="003B7BD4"/>
    <w:rsid w:val="003C0447"/>
    <w:rsid w:val="003C2819"/>
    <w:rsid w:val="003C4284"/>
    <w:rsid w:val="003C7163"/>
    <w:rsid w:val="003D2DD9"/>
    <w:rsid w:val="003E0508"/>
    <w:rsid w:val="003F482E"/>
    <w:rsid w:val="00401D30"/>
    <w:rsid w:val="00416DA6"/>
    <w:rsid w:val="00422D6F"/>
    <w:rsid w:val="00435CBC"/>
    <w:rsid w:val="00440DD9"/>
    <w:rsid w:val="004442A6"/>
    <w:rsid w:val="00446967"/>
    <w:rsid w:val="00450FAE"/>
    <w:rsid w:val="0045669F"/>
    <w:rsid w:val="0047297B"/>
    <w:rsid w:val="00473F8B"/>
    <w:rsid w:val="00476FB6"/>
    <w:rsid w:val="00487ED6"/>
    <w:rsid w:val="004A1146"/>
    <w:rsid w:val="004A4C41"/>
    <w:rsid w:val="004B111E"/>
    <w:rsid w:val="004D1A48"/>
    <w:rsid w:val="004D1F61"/>
    <w:rsid w:val="004D25C3"/>
    <w:rsid w:val="004D35B3"/>
    <w:rsid w:val="004D405F"/>
    <w:rsid w:val="004E1EFF"/>
    <w:rsid w:val="004E3799"/>
    <w:rsid w:val="004F3C82"/>
    <w:rsid w:val="00505E87"/>
    <w:rsid w:val="0051702C"/>
    <w:rsid w:val="005243A6"/>
    <w:rsid w:val="0052648F"/>
    <w:rsid w:val="005269F7"/>
    <w:rsid w:val="00530721"/>
    <w:rsid w:val="005415B6"/>
    <w:rsid w:val="00542046"/>
    <w:rsid w:val="00544826"/>
    <w:rsid w:val="005450AA"/>
    <w:rsid w:val="00545C5A"/>
    <w:rsid w:val="00547CE3"/>
    <w:rsid w:val="00550DEA"/>
    <w:rsid w:val="00550F9C"/>
    <w:rsid w:val="005659D9"/>
    <w:rsid w:val="00571016"/>
    <w:rsid w:val="005712BD"/>
    <w:rsid w:val="0057306D"/>
    <w:rsid w:val="00574C21"/>
    <w:rsid w:val="00577FA1"/>
    <w:rsid w:val="005803BD"/>
    <w:rsid w:val="005846F8"/>
    <w:rsid w:val="0059315A"/>
    <w:rsid w:val="005945B1"/>
    <w:rsid w:val="005A2CEA"/>
    <w:rsid w:val="005A3FA2"/>
    <w:rsid w:val="005B15BC"/>
    <w:rsid w:val="005C2092"/>
    <w:rsid w:val="005C5F9A"/>
    <w:rsid w:val="005D0B31"/>
    <w:rsid w:val="005D64AC"/>
    <w:rsid w:val="005D747D"/>
    <w:rsid w:val="005E04E5"/>
    <w:rsid w:val="005E1630"/>
    <w:rsid w:val="005E51E1"/>
    <w:rsid w:val="005F15B1"/>
    <w:rsid w:val="005F3333"/>
    <w:rsid w:val="006005F4"/>
    <w:rsid w:val="00605483"/>
    <w:rsid w:val="00613EAA"/>
    <w:rsid w:val="00623D76"/>
    <w:rsid w:val="00626332"/>
    <w:rsid w:val="00634287"/>
    <w:rsid w:val="006365E4"/>
    <w:rsid w:val="00647085"/>
    <w:rsid w:val="006473C6"/>
    <w:rsid w:val="00653727"/>
    <w:rsid w:val="00657201"/>
    <w:rsid w:val="00660DCC"/>
    <w:rsid w:val="00670D7E"/>
    <w:rsid w:val="00677F90"/>
    <w:rsid w:val="00681A56"/>
    <w:rsid w:val="0068622D"/>
    <w:rsid w:val="0069077C"/>
    <w:rsid w:val="00692393"/>
    <w:rsid w:val="00696509"/>
    <w:rsid w:val="006A0917"/>
    <w:rsid w:val="006B3DF9"/>
    <w:rsid w:val="006B4208"/>
    <w:rsid w:val="006B52A6"/>
    <w:rsid w:val="006D4291"/>
    <w:rsid w:val="006D7060"/>
    <w:rsid w:val="006E06CC"/>
    <w:rsid w:val="006E3AC9"/>
    <w:rsid w:val="006E471F"/>
    <w:rsid w:val="006E5D0D"/>
    <w:rsid w:val="006E6DCA"/>
    <w:rsid w:val="006F6922"/>
    <w:rsid w:val="007013B5"/>
    <w:rsid w:val="00706EDF"/>
    <w:rsid w:val="007075B5"/>
    <w:rsid w:val="007128CC"/>
    <w:rsid w:val="0071344D"/>
    <w:rsid w:val="00720AAD"/>
    <w:rsid w:val="0072223B"/>
    <w:rsid w:val="00723E9A"/>
    <w:rsid w:val="00731B91"/>
    <w:rsid w:val="007430E4"/>
    <w:rsid w:val="007507CA"/>
    <w:rsid w:val="007554C6"/>
    <w:rsid w:val="007666AD"/>
    <w:rsid w:val="00766E78"/>
    <w:rsid w:val="00767B2E"/>
    <w:rsid w:val="007709BE"/>
    <w:rsid w:val="007743EB"/>
    <w:rsid w:val="00781F87"/>
    <w:rsid w:val="00786B8B"/>
    <w:rsid w:val="00793B50"/>
    <w:rsid w:val="00796CDF"/>
    <w:rsid w:val="007B63FA"/>
    <w:rsid w:val="007B77CA"/>
    <w:rsid w:val="007C0F8C"/>
    <w:rsid w:val="007C7820"/>
    <w:rsid w:val="007E0EBA"/>
    <w:rsid w:val="007E7B10"/>
    <w:rsid w:val="007F0CC7"/>
    <w:rsid w:val="007F118C"/>
    <w:rsid w:val="007F14C8"/>
    <w:rsid w:val="00801711"/>
    <w:rsid w:val="008128ED"/>
    <w:rsid w:val="0081341E"/>
    <w:rsid w:val="00824326"/>
    <w:rsid w:val="0084094A"/>
    <w:rsid w:val="00845761"/>
    <w:rsid w:val="00856497"/>
    <w:rsid w:val="00860383"/>
    <w:rsid w:val="00862478"/>
    <w:rsid w:val="00863B26"/>
    <w:rsid w:val="0087128F"/>
    <w:rsid w:val="00871BE6"/>
    <w:rsid w:val="00872014"/>
    <w:rsid w:val="00876DC2"/>
    <w:rsid w:val="00886887"/>
    <w:rsid w:val="00891FC3"/>
    <w:rsid w:val="00897F70"/>
    <w:rsid w:val="008B21BE"/>
    <w:rsid w:val="008C1D0B"/>
    <w:rsid w:val="008C3669"/>
    <w:rsid w:val="008C7FEE"/>
    <w:rsid w:val="008D0BA7"/>
    <w:rsid w:val="008E72FA"/>
    <w:rsid w:val="008F30DE"/>
    <w:rsid w:val="008F4368"/>
    <w:rsid w:val="008F5289"/>
    <w:rsid w:val="009003EB"/>
    <w:rsid w:val="00904C30"/>
    <w:rsid w:val="00906F3C"/>
    <w:rsid w:val="00916AE9"/>
    <w:rsid w:val="00917192"/>
    <w:rsid w:val="00926FD7"/>
    <w:rsid w:val="009301B9"/>
    <w:rsid w:val="00930542"/>
    <w:rsid w:val="00941FC7"/>
    <w:rsid w:val="009534F5"/>
    <w:rsid w:val="00966151"/>
    <w:rsid w:val="00973F02"/>
    <w:rsid w:val="00975153"/>
    <w:rsid w:val="009908D7"/>
    <w:rsid w:val="0099628F"/>
    <w:rsid w:val="00997739"/>
    <w:rsid w:val="009A0C87"/>
    <w:rsid w:val="009A2585"/>
    <w:rsid w:val="009A3D3E"/>
    <w:rsid w:val="009A5A18"/>
    <w:rsid w:val="009B2D8B"/>
    <w:rsid w:val="009B31B2"/>
    <w:rsid w:val="009B51D5"/>
    <w:rsid w:val="009B62F9"/>
    <w:rsid w:val="009C076F"/>
    <w:rsid w:val="009D0ACD"/>
    <w:rsid w:val="009E00B0"/>
    <w:rsid w:val="009F07A9"/>
    <w:rsid w:val="009F179E"/>
    <w:rsid w:val="009F70E6"/>
    <w:rsid w:val="00A022A5"/>
    <w:rsid w:val="00A04F72"/>
    <w:rsid w:val="00A31483"/>
    <w:rsid w:val="00A47DF1"/>
    <w:rsid w:val="00A505CE"/>
    <w:rsid w:val="00A539C3"/>
    <w:rsid w:val="00A53B52"/>
    <w:rsid w:val="00A541C1"/>
    <w:rsid w:val="00A64DF4"/>
    <w:rsid w:val="00A663B1"/>
    <w:rsid w:val="00A6652B"/>
    <w:rsid w:val="00A6674C"/>
    <w:rsid w:val="00A7127A"/>
    <w:rsid w:val="00A71850"/>
    <w:rsid w:val="00A74AB5"/>
    <w:rsid w:val="00A80359"/>
    <w:rsid w:val="00A81713"/>
    <w:rsid w:val="00A91731"/>
    <w:rsid w:val="00A91B46"/>
    <w:rsid w:val="00A928F9"/>
    <w:rsid w:val="00A97C3B"/>
    <w:rsid w:val="00AA1A9A"/>
    <w:rsid w:val="00AA6863"/>
    <w:rsid w:val="00AC26B3"/>
    <w:rsid w:val="00AC4C3A"/>
    <w:rsid w:val="00AC6651"/>
    <w:rsid w:val="00AD429E"/>
    <w:rsid w:val="00AD6D65"/>
    <w:rsid w:val="00AE0B1C"/>
    <w:rsid w:val="00AE669A"/>
    <w:rsid w:val="00AF4771"/>
    <w:rsid w:val="00AF652D"/>
    <w:rsid w:val="00AF6660"/>
    <w:rsid w:val="00AF676C"/>
    <w:rsid w:val="00B0356B"/>
    <w:rsid w:val="00B06279"/>
    <w:rsid w:val="00B07DEC"/>
    <w:rsid w:val="00B336DA"/>
    <w:rsid w:val="00B36599"/>
    <w:rsid w:val="00B40D83"/>
    <w:rsid w:val="00B4247E"/>
    <w:rsid w:val="00B444A9"/>
    <w:rsid w:val="00B4458E"/>
    <w:rsid w:val="00B517F6"/>
    <w:rsid w:val="00B57826"/>
    <w:rsid w:val="00B7278A"/>
    <w:rsid w:val="00B831F5"/>
    <w:rsid w:val="00B94267"/>
    <w:rsid w:val="00B95653"/>
    <w:rsid w:val="00B9771A"/>
    <w:rsid w:val="00B97F65"/>
    <w:rsid w:val="00BA3385"/>
    <w:rsid w:val="00BA4854"/>
    <w:rsid w:val="00BA5E2D"/>
    <w:rsid w:val="00BA6231"/>
    <w:rsid w:val="00BB0747"/>
    <w:rsid w:val="00BB087C"/>
    <w:rsid w:val="00BB5311"/>
    <w:rsid w:val="00BC1288"/>
    <w:rsid w:val="00BC17B5"/>
    <w:rsid w:val="00BC266F"/>
    <w:rsid w:val="00BC4466"/>
    <w:rsid w:val="00BC4CAD"/>
    <w:rsid w:val="00BC725C"/>
    <w:rsid w:val="00BD02A8"/>
    <w:rsid w:val="00BD512B"/>
    <w:rsid w:val="00BE56DA"/>
    <w:rsid w:val="00BE7CDB"/>
    <w:rsid w:val="00BF0429"/>
    <w:rsid w:val="00BF4C59"/>
    <w:rsid w:val="00C02B87"/>
    <w:rsid w:val="00C07247"/>
    <w:rsid w:val="00C1077A"/>
    <w:rsid w:val="00C12023"/>
    <w:rsid w:val="00C150B7"/>
    <w:rsid w:val="00C169C3"/>
    <w:rsid w:val="00C267D6"/>
    <w:rsid w:val="00C27B9F"/>
    <w:rsid w:val="00C363BD"/>
    <w:rsid w:val="00C50F2E"/>
    <w:rsid w:val="00C55384"/>
    <w:rsid w:val="00C62758"/>
    <w:rsid w:val="00C63E93"/>
    <w:rsid w:val="00C656F2"/>
    <w:rsid w:val="00C66E85"/>
    <w:rsid w:val="00C70378"/>
    <w:rsid w:val="00C77058"/>
    <w:rsid w:val="00C80760"/>
    <w:rsid w:val="00C8327F"/>
    <w:rsid w:val="00C92676"/>
    <w:rsid w:val="00CA29BA"/>
    <w:rsid w:val="00CA3D0A"/>
    <w:rsid w:val="00CA533C"/>
    <w:rsid w:val="00CB0F0E"/>
    <w:rsid w:val="00CB2D4D"/>
    <w:rsid w:val="00CC2D6E"/>
    <w:rsid w:val="00CC794F"/>
    <w:rsid w:val="00CD6DD8"/>
    <w:rsid w:val="00CE673E"/>
    <w:rsid w:val="00CF3072"/>
    <w:rsid w:val="00D00688"/>
    <w:rsid w:val="00D14EE5"/>
    <w:rsid w:val="00D16056"/>
    <w:rsid w:val="00D20FB8"/>
    <w:rsid w:val="00D21C13"/>
    <w:rsid w:val="00D22E79"/>
    <w:rsid w:val="00D306E3"/>
    <w:rsid w:val="00D465A7"/>
    <w:rsid w:val="00D50BF1"/>
    <w:rsid w:val="00D50C56"/>
    <w:rsid w:val="00D61486"/>
    <w:rsid w:val="00D6508E"/>
    <w:rsid w:val="00D70163"/>
    <w:rsid w:val="00D863E0"/>
    <w:rsid w:val="00D90128"/>
    <w:rsid w:val="00D919E3"/>
    <w:rsid w:val="00D9589C"/>
    <w:rsid w:val="00DA04B3"/>
    <w:rsid w:val="00DA10A9"/>
    <w:rsid w:val="00DA1B87"/>
    <w:rsid w:val="00DA2F6E"/>
    <w:rsid w:val="00DA654E"/>
    <w:rsid w:val="00DB1B4C"/>
    <w:rsid w:val="00DB25C4"/>
    <w:rsid w:val="00DB2F28"/>
    <w:rsid w:val="00DC14B8"/>
    <w:rsid w:val="00DC150D"/>
    <w:rsid w:val="00DC3434"/>
    <w:rsid w:val="00DC45B2"/>
    <w:rsid w:val="00DD30BA"/>
    <w:rsid w:val="00DE4F2A"/>
    <w:rsid w:val="00DE7754"/>
    <w:rsid w:val="00E02A51"/>
    <w:rsid w:val="00E03D1A"/>
    <w:rsid w:val="00E16F27"/>
    <w:rsid w:val="00E17586"/>
    <w:rsid w:val="00E211E0"/>
    <w:rsid w:val="00E26679"/>
    <w:rsid w:val="00E32CBB"/>
    <w:rsid w:val="00E37320"/>
    <w:rsid w:val="00E416F8"/>
    <w:rsid w:val="00E50733"/>
    <w:rsid w:val="00E51AD0"/>
    <w:rsid w:val="00E54711"/>
    <w:rsid w:val="00E57616"/>
    <w:rsid w:val="00E57BF3"/>
    <w:rsid w:val="00E66207"/>
    <w:rsid w:val="00E81084"/>
    <w:rsid w:val="00E844F4"/>
    <w:rsid w:val="00E84CEA"/>
    <w:rsid w:val="00E851A3"/>
    <w:rsid w:val="00E90129"/>
    <w:rsid w:val="00E91A29"/>
    <w:rsid w:val="00EA1B35"/>
    <w:rsid w:val="00EB34D0"/>
    <w:rsid w:val="00EC2673"/>
    <w:rsid w:val="00EE1AA0"/>
    <w:rsid w:val="00EE5784"/>
    <w:rsid w:val="00EE7E3B"/>
    <w:rsid w:val="00EF5874"/>
    <w:rsid w:val="00F01F44"/>
    <w:rsid w:val="00F0394C"/>
    <w:rsid w:val="00F07553"/>
    <w:rsid w:val="00F143B4"/>
    <w:rsid w:val="00F20474"/>
    <w:rsid w:val="00F21567"/>
    <w:rsid w:val="00F25741"/>
    <w:rsid w:val="00F25AF8"/>
    <w:rsid w:val="00F26BC8"/>
    <w:rsid w:val="00F3293D"/>
    <w:rsid w:val="00F45A85"/>
    <w:rsid w:val="00F616CD"/>
    <w:rsid w:val="00F64C0A"/>
    <w:rsid w:val="00F70E2C"/>
    <w:rsid w:val="00F7160E"/>
    <w:rsid w:val="00F74CCB"/>
    <w:rsid w:val="00F76649"/>
    <w:rsid w:val="00F800EF"/>
    <w:rsid w:val="00F81D4D"/>
    <w:rsid w:val="00F8293D"/>
    <w:rsid w:val="00F90571"/>
    <w:rsid w:val="00F9476B"/>
    <w:rsid w:val="00F95911"/>
    <w:rsid w:val="00FA23F5"/>
    <w:rsid w:val="00FA3A1B"/>
    <w:rsid w:val="00FA3EF8"/>
    <w:rsid w:val="00FA5B20"/>
    <w:rsid w:val="00FB0F1B"/>
    <w:rsid w:val="00FC4FF5"/>
    <w:rsid w:val="00FD768E"/>
    <w:rsid w:val="00FD7B85"/>
    <w:rsid w:val="00FE1B1B"/>
    <w:rsid w:val="00FE3CF1"/>
    <w:rsid w:val="00FE7232"/>
    <w:rsid w:val="00FF0E29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6D50A14-2972-49F0-9B47-0559526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86"/>
    <w:pPr>
      <w:spacing w:line="260" w:lineRule="atLeast"/>
      <w:jc w:val="both"/>
    </w:pPr>
    <w:rPr>
      <w:rFonts w:ascii="Palatino Linotype" w:hAnsi="Palatino Linotype"/>
      <w:noProof/>
      <w:color w:val="00000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003EB"/>
    <w:pPr>
      <w:spacing w:before="100" w:beforeAutospacing="1" w:after="100" w:afterAutospacing="1" w:line="240" w:lineRule="auto"/>
      <w:jc w:val="left"/>
      <w:outlineLvl w:val="0"/>
    </w:pPr>
    <w:rPr>
      <w:rFonts w:ascii="PMingLiU" w:eastAsia="PMingLiU" w:hAnsi="PMingLiU" w:cs="PMingLiU"/>
      <w:b/>
      <w:bCs/>
      <w:noProof w:val="0"/>
      <w:color w:val="auto"/>
      <w:kern w:val="36"/>
      <w:sz w:val="48"/>
      <w:szCs w:val="48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B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EB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3BD"/>
    <w:rPr>
      <w:rFonts w:asciiTheme="majorHAnsi" w:eastAsiaTheme="majorEastAsia" w:hAnsiTheme="majorHAnsi" w:cstheme="majorBidi"/>
      <w:b/>
      <w:bCs/>
      <w:noProof/>
      <w:color w:val="000000"/>
      <w:sz w:val="36"/>
      <w:szCs w:val="36"/>
      <w:lang w:eastAsia="zh-CN"/>
    </w:rPr>
  </w:style>
  <w:style w:type="paragraph" w:customStyle="1" w:styleId="MDPI11articletype">
    <w:name w:val="MDPI_1.1_article_type"/>
    <w:next w:val="Normal"/>
    <w:qFormat/>
    <w:rsid w:val="00D6148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6148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6148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6148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148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6148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E06C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61486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6148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rsid w:val="00D61486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6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6148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6148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61486"/>
    <w:pPr>
      <w:ind w:firstLine="0"/>
    </w:pPr>
  </w:style>
  <w:style w:type="paragraph" w:customStyle="1" w:styleId="MDPI31text">
    <w:name w:val="MDPI_3.1_text"/>
    <w:qFormat/>
    <w:rsid w:val="005659D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6148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6148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6148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61486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61486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6148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6148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61486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844F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61486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6148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6148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D6148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6148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6148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0"/>
    <w:qFormat/>
    <w:rsid w:val="00862478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MDPI71References0">
    <w:name w:val="MDPI_7.1_References 字元"/>
    <w:basedOn w:val="DefaultParagraphFont"/>
    <w:link w:val="MDPI71References"/>
    <w:rsid w:val="00CA533C"/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61486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61486"/>
    <w:rPr>
      <w:rFonts w:ascii="Palatino Linotype" w:hAnsi="Palatino Linotype" w:cs="Tahoma"/>
      <w:noProof/>
      <w:color w:val="000000"/>
      <w:szCs w:val="18"/>
      <w:lang w:eastAsia="zh-CN"/>
    </w:rPr>
  </w:style>
  <w:style w:type="character" w:styleId="LineNumber">
    <w:name w:val="line number"/>
    <w:uiPriority w:val="99"/>
    <w:rsid w:val="003A37F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6148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rsid w:val="00D6148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93997"/>
    <w:rPr>
      <w:color w:val="605E5C"/>
      <w:shd w:val="clear" w:color="auto" w:fill="E1DFDD"/>
    </w:rPr>
  </w:style>
  <w:style w:type="table" w:customStyle="1" w:styleId="41">
    <w:name w:val="純表格 41"/>
    <w:basedOn w:val="TableNormal"/>
    <w:uiPriority w:val="44"/>
    <w:rsid w:val="00C169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6148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6148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zh-CN"/>
    </w:rPr>
  </w:style>
  <w:style w:type="paragraph" w:customStyle="1" w:styleId="MDPI62BackMatter">
    <w:name w:val="MDPI_6.2_BackMatter"/>
    <w:qFormat/>
    <w:rsid w:val="00D6148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D61486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6148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D6148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D6148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6148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D6148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D6148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6148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D61486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D6148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61486"/>
  </w:style>
  <w:style w:type="paragraph" w:styleId="Bibliography">
    <w:name w:val="Bibliography"/>
    <w:basedOn w:val="Normal"/>
    <w:next w:val="Normal"/>
    <w:uiPriority w:val="37"/>
    <w:semiHidden/>
    <w:unhideWhenUsed/>
    <w:rsid w:val="00D61486"/>
  </w:style>
  <w:style w:type="paragraph" w:styleId="BodyText">
    <w:name w:val="Body Text"/>
    <w:link w:val="BodyTextChar"/>
    <w:rsid w:val="00D6148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D61486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61486"/>
    <w:rPr>
      <w:sz w:val="21"/>
      <w:szCs w:val="21"/>
    </w:rPr>
  </w:style>
  <w:style w:type="paragraph" w:styleId="CommentText">
    <w:name w:val="annotation text"/>
    <w:basedOn w:val="Normal"/>
    <w:link w:val="CommentTextChar"/>
    <w:rsid w:val="00D61486"/>
  </w:style>
  <w:style w:type="character" w:customStyle="1" w:styleId="CommentTextChar">
    <w:name w:val="Comment Text Char"/>
    <w:link w:val="CommentText"/>
    <w:rsid w:val="00D61486"/>
    <w:rPr>
      <w:rFonts w:ascii="Palatino Linotype" w:hAnsi="Palatino Linotype"/>
      <w:noProof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61486"/>
    <w:rPr>
      <w:b/>
      <w:bCs/>
    </w:rPr>
  </w:style>
  <w:style w:type="character" w:customStyle="1" w:styleId="CommentSubjectChar">
    <w:name w:val="Comment Subject Char"/>
    <w:link w:val="CommentSubject"/>
    <w:rsid w:val="00D61486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6148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61486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61486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61486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61486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6148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61486"/>
    <w:rPr>
      <w:szCs w:val="24"/>
    </w:rPr>
  </w:style>
  <w:style w:type="paragraph" w:customStyle="1" w:styleId="MsoFootnoteText0">
    <w:name w:val="MsoFootnoteText"/>
    <w:basedOn w:val="NormalWeb"/>
    <w:qFormat/>
    <w:rsid w:val="00D61486"/>
    <w:rPr>
      <w:rFonts w:ascii="Times New Roman" w:hAnsi="Times New Roman"/>
    </w:rPr>
  </w:style>
  <w:style w:type="character" w:styleId="PageNumber">
    <w:name w:val="page number"/>
    <w:rsid w:val="00D61486"/>
  </w:style>
  <w:style w:type="character" w:styleId="PlaceholderText">
    <w:name w:val="Placeholder Text"/>
    <w:uiPriority w:val="99"/>
    <w:semiHidden/>
    <w:rsid w:val="00D61486"/>
    <w:rPr>
      <w:color w:val="808080"/>
    </w:rPr>
  </w:style>
  <w:style w:type="character" w:customStyle="1" w:styleId="a">
    <w:name w:val="無"/>
    <w:rsid w:val="005A2CEA"/>
  </w:style>
  <w:style w:type="character" w:customStyle="1" w:styleId="Hyperlink0">
    <w:name w:val="Hyperlink.0"/>
    <w:basedOn w:val="a"/>
    <w:rsid w:val="005A2CEA"/>
    <w:rPr>
      <w:rFonts w:ascii="Times New Roman" w:eastAsia="Times New Roman" w:hAnsi="Times New Roman" w:cs="Times New Roman"/>
      <w:color w:val="000000"/>
      <w:kern w:val="0"/>
      <w:u w:color="000000"/>
    </w:rPr>
  </w:style>
  <w:style w:type="paragraph" w:customStyle="1" w:styleId="Body">
    <w:name w:val="Body"/>
    <w:rsid w:val="005A2C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EndNoteBibliographyTitle">
    <w:name w:val="EndNote Bibliography Title"/>
    <w:basedOn w:val="Normal"/>
    <w:link w:val="EndNoteBibliographyTitle0"/>
    <w:rsid w:val="00CA533C"/>
    <w:pPr>
      <w:jc w:val="center"/>
    </w:pPr>
    <w:rPr>
      <w:sz w:val="18"/>
    </w:rPr>
  </w:style>
  <w:style w:type="character" w:customStyle="1" w:styleId="EndNoteBibliographyTitle0">
    <w:name w:val="EndNote Bibliography Title 字元"/>
    <w:basedOn w:val="MDPI71References0"/>
    <w:link w:val="EndNoteBibliographyTitle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customStyle="1" w:styleId="EndNoteBibliography">
    <w:name w:val="EndNote Bibliography"/>
    <w:basedOn w:val="Normal"/>
    <w:link w:val="EndNoteBibliography0"/>
    <w:rsid w:val="00CA533C"/>
    <w:pPr>
      <w:spacing w:line="240" w:lineRule="atLeast"/>
    </w:pPr>
    <w:rPr>
      <w:sz w:val="18"/>
    </w:rPr>
  </w:style>
  <w:style w:type="character" w:customStyle="1" w:styleId="EndNoteBibliography0">
    <w:name w:val="EndNote Bibliography 字元"/>
    <w:basedOn w:val="MDPI71References0"/>
    <w:link w:val="EndNoteBibliography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styleId="NoSpacing">
    <w:name w:val="No Spacing"/>
    <w:link w:val="NoSpacingChar"/>
    <w:uiPriority w:val="1"/>
    <w:qFormat/>
    <w:rsid w:val="0063428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34287"/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1">
    <w:name w:val="清單表格 1 淺色1"/>
    <w:basedOn w:val="TableNormal"/>
    <w:uiPriority w:val="46"/>
    <w:rsid w:val="00022D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">
    <w:name w:val="p"/>
    <w:basedOn w:val="Normal"/>
    <w:rsid w:val="005803BD"/>
    <w:pPr>
      <w:spacing w:before="100" w:beforeAutospacing="1" w:after="100" w:afterAutospacing="1" w:line="240" w:lineRule="auto"/>
      <w:jc w:val="left"/>
    </w:pPr>
    <w:rPr>
      <w:rFonts w:ascii="PMingLiU" w:eastAsia="PMingLiU" w:hAnsi="PMingLiU" w:cs="PMingLiU"/>
      <w:noProof w:val="0"/>
      <w:color w:val="auto"/>
      <w:sz w:val="24"/>
      <w:szCs w:val="24"/>
      <w:lang w:eastAsia="zh-TW"/>
    </w:rPr>
  </w:style>
  <w:style w:type="character" w:customStyle="1" w:styleId="il">
    <w:name w:val="il"/>
    <w:basedOn w:val="DefaultParagraphFont"/>
    <w:rsid w:val="0057306D"/>
  </w:style>
  <w:style w:type="paragraph" w:styleId="Revision">
    <w:name w:val="Revision"/>
    <w:hidden/>
    <w:uiPriority w:val="99"/>
    <w:semiHidden/>
    <w:rsid w:val="00E57BF3"/>
    <w:rPr>
      <w:rFonts w:ascii="Palatino Linotype" w:hAnsi="Palatino Linotype"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+2020-PSMC123\final\genes-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F5EB-6195-4E11-B499-DAF5552D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genes-template.dot</Template>
  <TotalTime>112</TotalTime>
  <Pages>4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MDL</dc:creator>
  <cp:lastModifiedBy>Envisage-3</cp:lastModifiedBy>
  <cp:revision>21</cp:revision>
  <cp:lastPrinted>2021-06-19T11:01:00Z</cp:lastPrinted>
  <dcterms:created xsi:type="dcterms:W3CDTF">2021-06-19T10:22:00Z</dcterms:created>
  <dcterms:modified xsi:type="dcterms:W3CDTF">2021-07-14T06:52:00Z</dcterms:modified>
</cp:coreProperties>
</file>